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-135890</wp:posOffset>
            </wp:positionH>
            <wp:positionV relativeFrom="paragraph">
              <wp:posOffset>-1537970</wp:posOffset>
            </wp:positionV>
            <wp:extent cx="1500505" cy="119634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0" t="-87" r="-70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INSCRIPTION VIDE GRENIER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/>
      </w:pPr>
      <w:r>
        <w:rPr>
          <w:rFonts w:cs="Calibri"/>
        </w:rPr>
        <w:t xml:space="preserve"> </w:t>
      </w:r>
      <w:r>
        <w:rPr/>
        <w:t xml:space="preserve">DIMANCHE </w:t>
      </w:r>
      <w:r>
        <w:rPr>
          <w:rFonts w:eastAsia="Calibri" w:cs="Times New Roman"/>
          <w:color w:val="auto"/>
          <w:kern w:val="0"/>
          <w:sz w:val="22"/>
          <w:szCs w:val="22"/>
          <w:lang w:val="fr-FR" w:eastAsia="zh-CN" w:bidi="ar-SA"/>
        </w:rPr>
        <w:t>2  AVRIL 2023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/>
      </w:pPr>
      <w:r>
        <w:rPr/>
        <w:t>Zone Artisanale de la Cadière  ST JEAN DE TOUSLAS 69700 BEAUVALLON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/>
      </w:pPr>
      <w:r>
        <w:rPr/>
        <w:t xml:space="preserve">A retourner complétée, signée et accompagnée du règlement et des justificatifs demandés  </w:t>
      </w:r>
      <w:r>
        <w:rPr>
          <w:b/>
        </w:rPr>
        <w:t xml:space="preserve">avant le </w:t>
      </w:r>
      <w:r>
        <w:rPr>
          <w:rFonts w:eastAsia="Calibri" w:cs="Times New Roman"/>
          <w:b/>
          <w:color w:val="auto"/>
          <w:kern w:val="0"/>
          <w:sz w:val="22"/>
          <w:szCs w:val="22"/>
          <w:lang w:val="fr-FR" w:eastAsia="zh-CN" w:bidi="ar-SA"/>
        </w:rPr>
        <w:t xml:space="preserve">29 MARS </w:t>
      </w:r>
      <w:r>
        <w:rPr/>
        <w:t>: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/>
      </w:pPr>
      <w:r>
        <w:rPr/>
        <w:t>AEP     3 route de la Batteuse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/>
      </w:pPr>
      <w:r>
        <w:rPr>
          <w:rFonts w:cs="Calibri"/>
        </w:rPr>
        <w:t xml:space="preserve"> </w:t>
      </w:r>
      <w:r>
        <w:rPr/>
        <w:t>ST JEAN DE TOUSLAS   69700   BEAUVALLON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120"/>
        <w:rPr/>
      </w:pPr>
      <w:r>
        <w:rPr/>
        <w:t>Je soussigné(e), Nom : ……………………………………………………………..</w:t>
        <w:tab/>
        <w:t>Prénom : ……………………………………………………………..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120"/>
        <w:rPr/>
      </w:pPr>
      <w:r>
        <w:rPr/>
        <w:t>Né(e) le : ……./……./…….  à ……………………………………………………………………………………….. Département : ……………………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120"/>
        <w:rPr/>
      </w:pPr>
      <w:r>
        <w:rPr/>
        <w:t>Adresse : 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120"/>
        <w:rPr/>
      </w:pPr>
      <w:r>
        <w:rPr/>
        <w:t>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120"/>
        <w:rPr/>
      </w:pPr>
      <w:r>
        <w:rPr/>
        <w:t>Code Postal : ………………………………………………..Ville 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120"/>
        <w:rPr/>
      </w:pPr>
      <w:r>
        <w:rPr/>
        <w:t>Téléphone : ….../……/….../……/……    Mail : 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120"/>
        <w:rPr/>
      </w:pPr>
      <w:r>
        <w:rPr/>
        <w:t>Titulaire de la pièce d’identité N° : 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120"/>
        <w:rPr/>
      </w:pPr>
      <w:r>
        <w:rPr/>
        <w:t>Délivrée le ……./……/……../  par : 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/>
        <w:br/>
        <w:t xml:space="preserve">Souhaite réserver  ……  emplacement(s) de 5 m environ (longueur d’une voiture) au prix de </w:t>
      </w:r>
      <w:r>
        <w:rPr>
          <w:rFonts w:eastAsia="Calibri" w:cs="Times New Roman"/>
          <w:b/>
          <w:color w:val="auto"/>
          <w:sz w:val="22"/>
          <w:szCs w:val="22"/>
          <w:lang w:val="fr-FR" w:eastAsia="zh-CN" w:bidi="ar-SA"/>
        </w:rPr>
        <w:t>10</w:t>
      </w:r>
      <w:r>
        <w:rPr>
          <w:b/>
        </w:rPr>
        <w:t xml:space="preserve"> €, </w:t>
      </w:r>
      <w:r>
        <w:rPr/>
        <w:t>soit un montant total de ………..€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column">
                  <wp:posOffset>45720</wp:posOffset>
                </wp:positionH>
                <wp:positionV relativeFrom="paragraph">
                  <wp:posOffset>50800</wp:posOffset>
                </wp:positionV>
                <wp:extent cx="142240" cy="95885"/>
                <wp:effectExtent l="0" t="0" r="0" b="0"/>
                <wp:wrapNone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9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8" h="145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cubicBezTo>
                                <a:pt x="20" y="0"/>
                                <a:pt x="16" y="1"/>
                                <a:pt x="12" y="3"/>
                              </a:cubicBezTo>
                              <a:cubicBezTo>
                                <a:pt x="8" y="5"/>
                                <a:pt x="5" y="8"/>
                                <a:pt x="3" y="12"/>
                              </a:cubicBezTo>
                              <a:cubicBezTo>
                                <a:pt x="1" y="16"/>
                                <a:pt x="0" y="20"/>
                                <a:pt x="0" y="24"/>
                              </a:cubicBezTo>
                              <a:lnTo>
                                <a:pt x="0" y="120"/>
                              </a:lnTo>
                              <a:lnTo>
                                <a:pt x="0" y="120"/>
                              </a:lnTo>
                              <a:cubicBezTo>
                                <a:pt x="0" y="124"/>
                                <a:pt x="1" y="128"/>
                                <a:pt x="3" y="132"/>
                              </a:cubicBezTo>
                              <a:cubicBezTo>
                                <a:pt x="5" y="136"/>
                                <a:pt x="8" y="139"/>
                                <a:pt x="12" y="141"/>
                              </a:cubicBezTo>
                              <a:cubicBezTo>
                                <a:pt x="16" y="143"/>
                                <a:pt x="20" y="144"/>
                                <a:pt x="24" y="144"/>
                              </a:cubicBezTo>
                              <a:lnTo>
                                <a:pt x="193" y="144"/>
                              </a:lnTo>
                              <a:lnTo>
                                <a:pt x="193" y="144"/>
                              </a:lnTo>
                              <a:cubicBezTo>
                                <a:pt x="197" y="144"/>
                                <a:pt x="201" y="143"/>
                                <a:pt x="205" y="141"/>
                              </a:cubicBezTo>
                              <a:cubicBezTo>
                                <a:pt x="209" y="139"/>
                                <a:pt x="212" y="136"/>
                                <a:pt x="214" y="132"/>
                              </a:cubicBezTo>
                              <a:cubicBezTo>
                                <a:pt x="216" y="128"/>
                                <a:pt x="217" y="124"/>
                                <a:pt x="217" y="120"/>
                              </a:cubicBezTo>
                              <a:lnTo>
                                <a:pt x="217" y="24"/>
                              </a:lnTo>
                              <a:lnTo>
                                <a:pt x="217" y="24"/>
                              </a:lnTo>
                              <a:lnTo>
                                <a:pt x="217" y="24"/>
                              </a:lnTo>
                              <a:cubicBezTo>
                                <a:pt x="217" y="20"/>
                                <a:pt x="216" y="16"/>
                                <a:pt x="214" y="12"/>
                              </a:cubicBezTo>
                              <a:cubicBezTo>
                                <a:pt x="212" y="8"/>
                                <a:pt x="209" y="5"/>
                                <a:pt x="205" y="3"/>
                              </a:cubicBezTo>
                              <a:cubicBezTo>
                                <a:pt x="201" y="1"/>
                                <a:pt x="197" y="0"/>
                                <a:pt x="193" y="0"/>
                              </a:cubicBezTo>
                              <a:lnTo>
                                <a:pt x="2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/>
        </w:rPr>
        <w:t xml:space="preserve">             </w:t>
      </w:r>
      <w:r>
        <w:rPr/>
        <w:t>Je joins mon règlement par chèque à l’ordre de l’AEP ST JEAN DE TOUSLAS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4">
                <wp:simplePos x="0" y="0"/>
                <wp:positionH relativeFrom="column">
                  <wp:posOffset>45720</wp:posOffset>
                </wp:positionH>
                <wp:positionV relativeFrom="paragraph">
                  <wp:posOffset>48260</wp:posOffset>
                </wp:positionV>
                <wp:extent cx="142240" cy="95885"/>
                <wp:effectExtent l="0" t="0" r="0" b="0"/>
                <wp:wrapNone/>
                <wp:docPr id="3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9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8" h="145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cubicBezTo>
                                <a:pt x="20" y="0"/>
                                <a:pt x="16" y="1"/>
                                <a:pt x="12" y="3"/>
                              </a:cubicBezTo>
                              <a:cubicBezTo>
                                <a:pt x="8" y="5"/>
                                <a:pt x="5" y="8"/>
                                <a:pt x="3" y="12"/>
                              </a:cubicBezTo>
                              <a:cubicBezTo>
                                <a:pt x="1" y="16"/>
                                <a:pt x="0" y="20"/>
                                <a:pt x="0" y="24"/>
                              </a:cubicBezTo>
                              <a:lnTo>
                                <a:pt x="0" y="120"/>
                              </a:lnTo>
                              <a:lnTo>
                                <a:pt x="0" y="120"/>
                              </a:lnTo>
                              <a:cubicBezTo>
                                <a:pt x="0" y="124"/>
                                <a:pt x="1" y="128"/>
                                <a:pt x="3" y="132"/>
                              </a:cubicBezTo>
                              <a:cubicBezTo>
                                <a:pt x="5" y="136"/>
                                <a:pt x="8" y="139"/>
                                <a:pt x="12" y="141"/>
                              </a:cubicBezTo>
                              <a:cubicBezTo>
                                <a:pt x="16" y="143"/>
                                <a:pt x="20" y="144"/>
                                <a:pt x="24" y="144"/>
                              </a:cubicBezTo>
                              <a:lnTo>
                                <a:pt x="193" y="144"/>
                              </a:lnTo>
                              <a:lnTo>
                                <a:pt x="193" y="144"/>
                              </a:lnTo>
                              <a:cubicBezTo>
                                <a:pt x="197" y="144"/>
                                <a:pt x="201" y="143"/>
                                <a:pt x="205" y="141"/>
                              </a:cubicBezTo>
                              <a:cubicBezTo>
                                <a:pt x="209" y="139"/>
                                <a:pt x="212" y="136"/>
                                <a:pt x="214" y="132"/>
                              </a:cubicBezTo>
                              <a:cubicBezTo>
                                <a:pt x="216" y="128"/>
                                <a:pt x="217" y="124"/>
                                <a:pt x="217" y="120"/>
                              </a:cubicBezTo>
                              <a:lnTo>
                                <a:pt x="217" y="24"/>
                              </a:lnTo>
                              <a:lnTo>
                                <a:pt x="217" y="24"/>
                              </a:lnTo>
                              <a:lnTo>
                                <a:pt x="217" y="24"/>
                              </a:lnTo>
                              <a:cubicBezTo>
                                <a:pt x="217" y="20"/>
                                <a:pt x="216" y="16"/>
                                <a:pt x="214" y="12"/>
                              </a:cubicBezTo>
                              <a:cubicBezTo>
                                <a:pt x="212" y="8"/>
                                <a:pt x="209" y="5"/>
                                <a:pt x="205" y="3"/>
                              </a:cubicBezTo>
                              <a:cubicBezTo>
                                <a:pt x="201" y="1"/>
                                <a:pt x="197" y="0"/>
                                <a:pt x="193" y="0"/>
                              </a:cubicBezTo>
                              <a:lnTo>
                                <a:pt x="2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/>
        </w:rPr>
        <w:t xml:space="preserve">             </w:t>
      </w:r>
      <w:r>
        <w:rPr/>
        <w:t>Je joins la photocopie de ma pièce d’identité (recto-verso)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column">
                  <wp:posOffset>45720</wp:posOffset>
                </wp:positionH>
                <wp:positionV relativeFrom="paragraph">
                  <wp:posOffset>34290</wp:posOffset>
                </wp:positionV>
                <wp:extent cx="142240" cy="95885"/>
                <wp:effectExtent l="0" t="0" r="0" b="0"/>
                <wp:wrapNone/>
                <wp:docPr id="4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9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8" h="145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cubicBezTo>
                                <a:pt x="20" y="0"/>
                                <a:pt x="16" y="1"/>
                                <a:pt x="12" y="3"/>
                              </a:cubicBezTo>
                              <a:cubicBezTo>
                                <a:pt x="8" y="5"/>
                                <a:pt x="5" y="8"/>
                                <a:pt x="3" y="12"/>
                              </a:cubicBezTo>
                              <a:cubicBezTo>
                                <a:pt x="1" y="16"/>
                                <a:pt x="0" y="20"/>
                                <a:pt x="0" y="24"/>
                              </a:cubicBezTo>
                              <a:lnTo>
                                <a:pt x="0" y="120"/>
                              </a:lnTo>
                              <a:lnTo>
                                <a:pt x="0" y="120"/>
                              </a:lnTo>
                              <a:cubicBezTo>
                                <a:pt x="0" y="124"/>
                                <a:pt x="1" y="128"/>
                                <a:pt x="3" y="132"/>
                              </a:cubicBezTo>
                              <a:cubicBezTo>
                                <a:pt x="5" y="136"/>
                                <a:pt x="8" y="139"/>
                                <a:pt x="12" y="141"/>
                              </a:cubicBezTo>
                              <a:cubicBezTo>
                                <a:pt x="16" y="143"/>
                                <a:pt x="20" y="144"/>
                                <a:pt x="24" y="144"/>
                              </a:cubicBezTo>
                              <a:lnTo>
                                <a:pt x="193" y="144"/>
                              </a:lnTo>
                              <a:lnTo>
                                <a:pt x="193" y="144"/>
                              </a:lnTo>
                              <a:cubicBezTo>
                                <a:pt x="197" y="144"/>
                                <a:pt x="201" y="143"/>
                                <a:pt x="205" y="141"/>
                              </a:cubicBezTo>
                              <a:cubicBezTo>
                                <a:pt x="209" y="139"/>
                                <a:pt x="212" y="136"/>
                                <a:pt x="214" y="132"/>
                              </a:cubicBezTo>
                              <a:cubicBezTo>
                                <a:pt x="216" y="128"/>
                                <a:pt x="217" y="124"/>
                                <a:pt x="217" y="120"/>
                              </a:cubicBezTo>
                              <a:lnTo>
                                <a:pt x="217" y="24"/>
                              </a:lnTo>
                              <a:lnTo>
                                <a:pt x="217" y="24"/>
                              </a:lnTo>
                              <a:lnTo>
                                <a:pt x="217" y="24"/>
                              </a:lnTo>
                              <a:cubicBezTo>
                                <a:pt x="217" y="20"/>
                                <a:pt x="216" y="16"/>
                                <a:pt x="214" y="12"/>
                              </a:cubicBezTo>
                              <a:cubicBezTo>
                                <a:pt x="212" y="8"/>
                                <a:pt x="209" y="5"/>
                                <a:pt x="205" y="3"/>
                              </a:cubicBezTo>
                              <a:cubicBezTo>
                                <a:pt x="201" y="1"/>
                                <a:pt x="197" y="0"/>
                                <a:pt x="193" y="0"/>
                              </a:cubicBezTo>
                              <a:lnTo>
                                <a:pt x="2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/>
        </w:rPr>
        <w:t xml:space="preserve">             </w:t>
      </w:r>
      <w:r>
        <w:rPr/>
        <w:t xml:space="preserve">Je déclare sur l’honneur : </w:t>
      </w:r>
    </w:p>
    <w:p>
      <w:pPr>
        <w:pStyle w:val="Normal"/>
        <w:tabs>
          <w:tab w:val="clear" w:pos="708"/>
          <w:tab w:val="left" w:pos="1134" w:leader="none"/>
          <w:tab w:val="left" w:pos="5280" w:leader="none"/>
        </w:tabs>
        <w:spacing w:lineRule="auto" w:line="240" w:before="0" w:after="0"/>
        <w:rPr/>
      </w:pPr>
      <w:r>
        <w:rPr/>
        <w:tab/>
        <w:t>- avoir pris connaissance et accepter le règlement joint,</w:t>
      </w:r>
    </w:p>
    <w:p>
      <w:pPr>
        <w:pStyle w:val="Normal"/>
        <w:tabs>
          <w:tab w:val="clear" w:pos="708"/>
          <w:tab w:val="left" w:pos="1134" w:leader="none"/>
          <w:tab w:val="left" w:pos="5280" w:leader="none"/>
        </w:tabs>
        <w:spacing w:lineRule="auto" w:line="240" w:before="0" w:after="0"/>
        <w:rPr/>
      </w:pPr>
      <w:r>
        <w:rPr/>
        <w:tab/>
      </w:r>
      <w:r>
        <w:rPr>
          <w:b w:val="false"/>
          <w:bCs w:val="false"/>
          <w:color w:val="000000"/>
        </w:rPr>
        <w:t>- respecter toutes les consignes sanitaires gouvernementales en cours</w:t>
      </w:r>
    </w:p>
    <w:p>
      <w:pPr>
        <w:pStyle w:val="Normal"/>
        <w:tabs>
          <w:tab w:val="clear" w:pos="708"/>
          <w:tab w:val="left" w:pos="1134" w:leader="none"/>
          <w:tab w:val="left" w:pos="5280" w:leader="none"/>
        </w:tabs>
        <w:spacing w:lineRule="auto" w:line="240" w:before="0" w:after="0"/>
        <w:rPr/>
      </w:pPr>
      <w:r>
        <w:rPr/>
        <w:tab/>
        <w:t>- ne pas être commerçant(e)</w:t>
      </w:r>
    </w:p>
    <w:p>
      <w:pPr>
        <w:pStyle w:val="Normal"/>
        <w:tabs>
          <w:tab w:val="clear" w:pos="708"/>
          <w:tab w:val="left" w:pos="1134" w:leader="none"/>
          <w:tab w:val="left" w:pos="5280" w:leader="none"/>
        </w:tabs>
        <w:spacing w:lineRule="auto" w:line="240" w:before="0" w:after="0"/>
        <w:rPr/>
      </w:pPr>
      <w:r>
        <w:rPr/>
        <w:tab/>
        <w:t xml:space="preserve">- non-participation à 2 autres manifestations de même nature dans l’année civile (Art R321-9 du Code pénal). 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/>
        <w:tab/>
        <w:tab/>
        <w:tab/>
        <w:t>Date : ……/……./…….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/>
        <w:tab/>
        <w:tab/>
        <w:tab/>
        <w:t xml:space="preserve">Signature : </w:t>
      </w:r>
    </w:p>
    <w:p>
      <w:pPr>
        <w:pStyle w:val="Normal"/>
        <w:tabs>
          <w:tab w:val="clear" w:pos="708"/>
          <w:tab w:val="left" w:pos="4932" w:leader="none"/>
          <w:tab w:val="left" w:pos="5280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>
          <w:b/>
        </w:rPr>
        <w:t xml:space="preserve">Rappel : </w:t>
        <w:tab/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>
          <w:b/>
        </w:rPr>
        <w:t xml:space="preserve">Installation à partir de </w:t>
      </w:r>
      <w:r>
        <w:rPr>
          <w:rFonts w:eastAsia="Calibri" w:cs="Times New Roman"/>
          <w:b/>
          <w:color w:val="auto"/>
          <w:kern w:val="0"/>
          <w:sz w:val="22"/>
          <w:szCs w:val="22"/>
          <w:lang w:val="fr-FR" w:eastAsia="zh-CN" w:bidi="ar-SA"/>
        </w:rPr>
        <w:t xml:space="preserve">6 </w:t>
      </w:r>
      <w:r>
        <w:rPr>
          <w:b/>
        </w:rPr>
        <w:t>h30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/>
        <w:t xml:space="preserve">Inscription dernière minute en fonction des places restantes : </w:t>
      </w:r>
      <w:r>
        <w:rPr>
          <w:rFonts w:eastAsia="Calibri" w:cs="Times New Roman"/>
          <w:b/>
          <w:color w:val="auto"/>
          <w:sz w:val="22"/>
          <w:szCs w:val="22"/>
          <w:lang w:val="fr-FR" w:eastAsia="zh-CN" w:bidi="ar-SA"/>
        </w:rPr>
        <w:t xml:space="preserve">12 </w:t>
      </w:r>
      <w:r>
        <w:rPr>
          <w:b/>
        </w:rPr>
        <w:t>€</w:t>
      </w:r>
      <w:r>
        <w:rPr/>
        <w:t xml:space="preserve"> 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>
          <w:b/>
          <w:bCs/>
        </w:rPr>
        <w:t>Aucun remboursement en cas de désistement.</w:t>
      </w:r>
      <w:r>
        <w:rPr/>
        <w:t xml:space="preserve">  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/>
        <w:t>Vide grenier tout en extérieur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/>
        <w:t>Pour la majorité des emplacements, une voiture peut rester derrière.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>
          <w:b/>
          <w:b/>
          <w:bCs/>
        </w:rPr>
      </w:pPr>
      <w:r>
        <w:rPr>
          <w:b/>
          <w:bCs/>
        </w:rPr>
        <w:t>Merci de privilégier le contact par mail ou sms, réponse dans la journée !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708" w:top="765" w:footer="794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skerville Old Fac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b/>
        <w:b/>
        <w:color w:val="0070C0"/>
      </w:rPr>
    </w:pPr>
    <w:r>
      <w:rPr>
        <w:b/>
        <w:color w:val="0070C0"/>
      </w:rPr>
    </w:r>
  </w:p>
  <w:p>
    <w:pPr>
      <w:pStyle w:val="Pieddepage"/>
      <w:jc w:val="center"/>
      <w:rPr>
        <w:b/>
        <w:b/>
        <w:color w:val="0070C0"/>
      </w:rPr>
    </w:pPr>
    <w:r>
      <w:rPr>
        <w:b/>
        <w:color w:val="0070C0"/>
      </w:rPr>
    </w:r>
  </w:p>
  <w:p>
    <w:pPr>
      <w:pStyle w:val="Pieddepage"/>
      <w:jc w:val="center"/>
      <w:rPr/>
    </w:pPr>
    <w:r>
      <w:rPr>
        <w:b/>
        <w:color w:val="0070C0"/>
      </w:rPr>
      <w:t>Association d’Education Populaire</w:t>
    </w:r>
  </w:p>
  <w:p>
    <w:pPr>
      <w:pStyle w:val="Pieddepage"/>
      <w:jc w:val="center"/>
      <w:rPr>
        <w:color w:val="365F91"/>
      </w:rPr>
    </w:pPr>
    <w:r>
      <w:rPr>
        <w:color w:val="365F91"/>
      </w:rPr>
      <w:t xml:space="preserve">3 route de la Batteuse - St Jean de Touslas - 69700 BEAUVALLON-  </w:t>
    </w:r>
  </w:p>
  <w:p>
    <w:pPr>
      <w:pStyle w:val="Pieddepage"/>
      <w:jc w:val="center"/>
      <w:rPr/>
    </w:pPr>
    <w:r>
      <w:rPr>
        <w:color w:val="365F91"/>
      </w:rPr>
      <w:t xml:space="preserve">www.aepstjean.com - </w:t>
    </w:r>
    <w:hyperlink r:id="rId1">
      <w:r>
        <w:rPr>
          <w:rStyle w:val="LienInternet"/>
        </w:rPr>
        <w:t>contact@aep-stjean.org</w:t>
      </w:r>
    </w:hyperlink>
    <w:r>
      <w:rPr>
        <w:color w:val="365F91"/>
      </w:rPr>
      <w:t xml:space="preserve">     </w:t>
    </w:r>
    <w:r>
      <w:rPr>
        <w:rFonts w:cs="Calibri"/>
        <w:color w:val="365F91"/>
      </w:rPr>
      <w:t xml:space="preserve">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right"/>
      <w:rPr/>
    </w:pPr>
    <w:r>
      <w:rPr/>
    </w:r>
  </w:p>
  <w:p>
    <w:pPr>
      <w:pStyle w:val="Entte"/>
      <w:jc w:val="right"/>
      <w:rPr/>
    </w:pPr>
    <w:r>
      <w:rPr/>
    </w:r>
  </w:p>
  <w:p>
    <w:pPr>
      <w:pStyle w:val="Entte"/>
      <w:jc w:val="right"/>
      <w:rPr/>
    </w:pPr>
    <w:r>
      <w:rPr/>
    </w:r>
  </w:p>
  <w:p>
    <w:pPr>
      <w:pStyle w:val="Entte"/>
      <w:jc w:val="right"/>
      <w:rPr/>
    </w:pPr>
    <w:r>
      <w:rPr/>
    </w:r>
  </w:p>
  <w:p>
    <w:pPr>
      <w:pStyle w:val="Entte"/>
      <w:rPr/>
    </w:pPr>
    <w:r>
      <w:rPr>
        <w:rFonts w:cs="Baskerville Old Face" w:ascii="Baskerville Old Face" w:hAnsi="Baskerville Old Face"/>
        <w:sz w:val="24"/>
        <w:szCs w:val="24"/>
      </w:rPr>
      <w:t xml:space="preserve">Mail : </w:t>
    </w:r>
    <w:hyperlink r:id="rId1">
      <w:r>
        <w:rPr>
          <w:rStyle w:val="LienInternet"/>
          <w:rFonts w:cs="Baskerville Old Face" w:ascii="Baskerville Old Face" w:hAnsi="Baskerville Old Face"/>
          <w:sz w:val="24"/>
          <w:szCs w:val="24"/>
        </w:rPr>
        <w:t>contact@aep-stjean.org</w:t>
      </w:r>
    </w:hyperlink>
  </w:p>
  <w:p>
    <w:pPr>
      <w:pStyle w:val="Entte"/>
      <w:rPr>
        <w:sz w:val="24"/>
        <w:szCs w:val="24"/>
      </w:rPr>
    </w:pPr>
    <w:r>
      <w:rPr>
        <w:rFonts w:cs="Baskerville Old Face" w:ascii="Baskerville Old Face" w:hAnsi="Baskerville Old Face"/>
        <w:sz w:val="24"/>
        <w:szCs w:val="24"/>
      </w:rPr>
      <w:t xml:space="preserve">Tél : </w:t>
    </w:r>
    <w:r>
      <w:rPr>
        <w:rFonts w:eastAsia="Calibri" w:cs="Baskerville Old Face" w:ascii="Baskerville Old Face" w:hAnsi="Baskerville Old Face"/>
        <w:color w:val="auto"/>
        <w:sz w:val="24"/>
        <w:szCs w:val="24"/>
        <w:lang w:val="fr-FR" w:bidi="ar-SA"/>
      </w:rPr>
      <w:t>06.87.43.85.70 par SMS si possible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zh-CN" w:bidi="ar-SA"/>
    </w:rPr>
  </w:style>
  <w:style w:type="character" w:styleId="Policepardfaut">
    <w:name w:val="Police par défaut"/>
    <w:qFormat/>
    <w:rPr/>
  </w:style>
  <w:style w:type="character" w:styleId="TextedebullesCar">
    <w:name w:val="Texte de bulles Car"/>
    <w:qFormat/>
    <w:rPr>
      <w:rFonts w:ascii="Tahoma" w:hAnsi="Tahoma" w:cs="Tahoma"/>
      <w:sz w:val="16"/>
      <w:szCs w:val="16"/>
    </w:rPr>
  </w:style>
  <w:style w:type="character" w:styleId="EntteCar">
    <w:name w:val="En-tête Car"/>
    <w:basedOn w:val="Policepardfaut"/>
    <w:qFormat/>
    <w:rPr/>
  </w:style>
  <w:style w:type="character" w:styleId="PieddepageCar">
    <w:name w:val="Pied de page Car"/>
    <w:basedOn w:val="Policepardfaut"/>
    <w:qFormat/>
    <w:rPr/>
  </w:style>
  <w:style w:type="character" w:styleId="LienInternet">
    <w:name w:val="Lien Internet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Texte de bulles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pacing w:lineRule="auto" w:line="240" w:before="0" w:after="0"/>
    </w:pPr>
    <w:rPr/>
  </w:style>
  <w:style w:type="paragraph" w:styleId="Pieddepage">
    <w:name w:val="Footer"/>
    <w:basedOn w:val="Normal"/>
    <w:pPr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ontact@aep-stjean.org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contact@aep-stjean.org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31</TotalTime>
  <Application>LibreOffice/7.1.3.2$Windows_X86_64 LibreOffice_project/47f78053abe362b9384784d31a6e56f8511eb1c1</Application>
  <AppVersion>15.0000</AppVersion>
  <Pages>1</Pages>
  <Words>272</Words>
  <Characters>1764</Characters>
  <CharactersWithSpaces>2093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2020-02-19T19:26:00Z</dcterms:created>
  <dc:creator>Geek Riyel</dc:creator>
  <dc:description/>
  <dc:language>fr-FR</dc:language>
  <cp:lastModifiedBy/>
  <cp:lastPrinted>2022-05-11T20:44:38Z</cp:lastPrinted>
  <dcterms:modified xsi:type="dcterms:W3CDTF">2023-02-24T09:48:02Z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